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FD2D28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FD2D28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050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4E5">
        <w:rPr>
          <w:rFonts w:ascii="TH SarabunPSK" w:hAnsi="TH SarabunPSK" w:cs="TH SarabunPSK" w:hint="cs"/>
          <w:sz w:val="32"/>
          <w:szCs w:val="32"/>
          <w:cs/>
        </w:rPr>
        <w:t xml:space="preserve"> กลุ่มสาระ</w:t>
      </w:r>
      <w:r w:rsidR="001C71A0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bookmarkStart w:id="0" w:name="_GoBack"/>
      <w:bookmarkEnd w:id="0"/>
      <w:r w:rsidR="001A14E5">
        <w:rPr>
          <w:rFonts w:ascii="TH SarabunPSK" w:hAnsi="TH SarabunPSK" w:cs="TH SarabunPSK" w:hint="cs"/>
          <w:sz w:val="32"/>
          <w:szCs w:val="32"/>
          <w:cs/>
        </w:rPr>
        <w:t xml:space="preserve">              โรงเรียน</w:t>
      </w:r>
      <w:r w:rsidR="001978AC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FD2D28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BBA5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105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FD2D28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4C67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14E5">
        <w:rPr>
          <w:rFonts w:ascii="TH SarabunPSK" w:hAnsi="TH SarabunPSK" w:cs="TH SarabunPSK" w:hint="cs"/>
          <w:sz w:val="32"/>
          <w:szCs w:val="32"/>
          <w:cs/>
        </w:rPr>
        <w:t>ขออนุมัติเดินทางไปราชการ</w:t>
      </w:r>
    </w:p>
    <w:p w:rsidR="00C87E7C" w:rsidRPr="00B80B01" w:rsidRDefault="00C87E7C" w:rsidP="00E920EA">
      <w:pPr>
        <w:spacing w:line="276" w:lineRule="auto"/>
        <w:ind w:left="720" w:hanging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A14E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1A14E5" w:rsidRDefault="001A14E5" w:rsidP="00E920EA">
      <w:pPr>
        <w:spacing w:line="276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สำนักงานคณะกรรมการการศึกษาขั้นพื้นฐาน จัดโครงการพัฒนาครูรูปแบบครบวงจร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และให้ผู้สนใจลงทะเบียนเพื่อเข้ารับการพัฒนาทางเว็บไซต์ </w:t>
      </w:r>
      <w:r>
        <w:rPr>
          <w:rFonts w:ascii="TH SarabunPSK" w:hAnsi="TH SarabunPSK" w:cs="TH SarabunPSK"/>
          <w:sz w:val="32"/>
          <w:szCs w:val="32"/>
        </w:rPr>
        <w:t>http://trainning obec.go.th</w:t>
      </w:r>
      <w:r w:rsidR="005839C2">
        <w:rPr>
          <w:rFonts w:ascii="TH SarabunPSK" w:hAnsi="TH SarabunPSK" w:cs="TH SarabunPSK"/>
          <w:sz w:val="32"/>
          <w:szCs w:val="32"/>
        </w:rPr>
        <w:t>/login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 </w:t>
      </w:r>
    </w:p>
    <w:p w:rsidR="00FD2D28" w:rsidRDefault="00FD2D28" w:rsidP="00E920EA">
      <w:pPr>
        <w:spacing w:line="276" w:lineRule="auto"/>
        <w:ind w:firstLine="1418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...............ตำ</w:t>
      </w:r>
      <w:r w:rsidR="00E920EA">
        <w:rPr>
          <w:rFonts w:ascii="TH SarabunPSK" w:hAnsi="TH SarabunPSK" w:cs="TH SarabunPSK" w:hint="cs"/>
          <w:sz w:val="32"/>
          <w:szCs w:val="32"/>
          <w:cs/>
        </w:rPr>
        <w:t>แหน่ง............................................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พร้อมด้วย...................................................................................................................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..............................มีความประสงค์ขอเข้ารับการพัฒนาหลักสูตร..........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5839C2">
        <w:rPr>
          <w:rFonts w:ascii="TH SarabunPSK" w:hAnsi="TH SarabunPSK" w:cs="TH SarabunPSK" w:hint="cs"/>
          <w:sz w:val="32"/>
          <w:szCs w:val="32"/>
          <w:cs/>
        </w:rPr>
        <w:t>รหัสหลักสูตร...........................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839C2">
        <w:rPr>
          <w:rFonts w:ascii="TH SarabunPSK" w:hAnsi="TH SarabunPSK" w:cs="TH SarabunPSK" w:hint="cs"/>
          <w:sz w:val="32"/>
          <w:szCs w:val="32"/>
          <w:cs/>
        </w:rPr>
        <w:t>.......รุ่นที่.........................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 ณ................................................................</w:t>
      </w:r>
      <w:r w:rsidR="00E920E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โดยใช้พาหนะประจำ</w:t>
      </w:r>
      <w:r w:rsidR="00E920EA">
        <w:rPr>
          <w:rFonts w:ascii="TH SarabunPSK" w:hAnsi="TH SarabunPSK" w:cs="TH SarabunPSK" w:hint="cs"/>
          <w:sz w:val="32"/>
          <w:szCs w:val="32"/>
          <w:cs/>
        </w:rPr>
        <w:t>ทาง........................................................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รายละเอียดตามเอกสารที่แนบมาพร้อมนี้ (ต้นเรื่อง/ใบลงทะเบียน/หลักสูตร)  ข้าพเจ้าขอรับรองว่าการเดินทางไปราชการในครั้งนี้ จะเป็นประโยชน์ต่อการปฏิบัติหน้าที่ ของข้าพเจ้าโดยตรงและจะรายงานการปฏิบัติราชการให้ผู้อำนวยการโรงเรียนทราบเมื่อกลับจากราชการ</w:t>
      </w:r>
    </w:p>
    <w:p w:rsidR="00FD2D28" w:rsidRDefault="00FD2D28" w:rsidP="00E920EA">
      <w:pPr>
        <w:spacing w:line="276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C87E7C" w:rsidRDefault="00C87E7C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:rsidR="00F67EDE" w:rsidRPr="00B80B01" w:rsidRDefault="00F67EDE" w:rsidP="00E920EA">
      <w:pPr>
        <w:spacing w:line="276" w:lineRule="auto"/>
        <w:ind w:firstLine="141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F67EDE" w:rsidRDefault="00F67EDE" w:rsidP="00E920EA">
      <w:pPr>
        <w:spacing w:line="276" w:lineRule="auto"/>
        <w:ind w:firstLine="1412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ครูโรงเรียน.....................................................</w:t>
      </w:r>
    </w:p>
    <w:p w:rsidR="00C87E7C" w:rsidRDefault="00C87E7C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:rsidR="005839C2" w:rsidRPr="00B80B01" w:rsidRDefault="005839C2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:rsidR="00C87E7C" w:rsidRPr="00916E05" w:rsidRDefault="00916E05" w:rsidP="00E920EA">
      <w:pPr>
        <w:spacing w:line="276" w:lineRule="auto"/>
        <w:ind w:firstLine="141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79F8F1" wp14:editId="244FF791">
                <wp:simplePos x="0" y="0"/>
                <wp:positionH relativeFrom="column">
                  <wp:posOffset>1101090</wp:posOffset>
                </wp:positionH>
                <wp:positionV relativeFrom="paragraph">
                  <wp:posOffset>57785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7B9C" id="Rectangle 6" o:spid="_x0000_s1026" style="position:absolute;margin-left:86.7pt;margin-top:4.55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6E05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:rsidR="00916E05" w:rsidRDefault="00916E05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D92A21" wp14:editId="6831ED28">
                <wp:simplePos x="0" y="0"/>
                <wp:positionH relativeFrom="column">
                  <wp:posOffset>1104900</wp:posOffset>
                </wp:positionH>
                <wp:positionV relativeFrom="paragraph">
                  <wp:posOffset>76835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9A54D" id="Rectangle 8" o:spid="_x0000_s1026" style="position:absolute;margin-left:87pt;margin-top:6.05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E05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เนื่องจาก...............................................................................</w:t>
      </w:r>
    </w:p>
    <w:p w:rsidR="00F67EDE" w:rsidRDefault="00F67EDE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:rsidR="00F67EDE" w:rsidRPr="00B80B01" w:rsidRDefault="00F67EDE" w:rsidP="00E920EA">
      <w:pPr>
        <w:spacing w:line="276" w:lineRule="auto"/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916E05" w:rsidP="00E920EA">
      <w:pPr>
        <w:spacing w:line="276" w:lineRule="auto"/>
        <w:ind w:firstLine="14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FD2D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234405" w:rsidP="00E920EA">
      <w:pPr>
        <w:spacing w:line="276" w:lineRule="auto"/>
        <w:ind w:firstLine="1412"/>
        <w:contextualSpacing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D2D28">
        <w:rPr>
          <w:rFonts w:ascii="TH SarabunPSK" w:hAnsi="TH SarabunPSK" w:cs="TH SarabunPSK"/>
          <w:sz w:val="32"/>
          <w:szCs w:val="32"/>
        </w:rPr>
        <w:t xml:space="preserve"> </w:t>
      </w:r>
      <w:r w:rsidR="00FD2D2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ผู้อำนวยการโรงเรียน.....................................................</w:t>
      </w:r>
    </w:p>
    <w:p w:rsidR="00FD2D28" w:rsidRDefault="00FD2D28" w:rsidP="00916E05">
      <w:pPr>
        <w:ind w:firstLine="1412"/>
        <w:rPr>
          <w:rFonts w:ascii="TH SarabunPSK" w:hAnsi="TH SarabunPSK" w:cs="TH SarabunPSK"/>
          <w:sz w:val="32"/>
          <w:szCs w:val="32"/>
        </w:rPr>
      </w:pPr>
    </w:p>
    <w:sectPr w:rsidR="00FD2D28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E0" w:rsidRDefault="00394EE0">
      <w:r>
        <w:separator/>
      </w:r>
    </w:p>
  </w:endnote>
  <w:endnote w:type="continuationSeparator" w:id="0">
    <w:p w:rsidR="00394EE0" w:rsidRDefault="0039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E0" w:rsidRDefault="00394EE0">
      <w:r>
        <w:separator/>
      </w:r>
    </w:p>
  </w:footnote>
  <w:footnote w:type="continuationSeparator" w:id="0">
    <w:p w:rsidR="00394EE0" w:rsidRDefault="00394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E920EA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E5"/>
    <w:rsid w:val="000009B3"/>
    <w:rsid w:val="00041424"/>
    <w:rsid w:val="0006583D"/>
    <w:rsid w:val="00075E7C"/>
    <w:rsid w:val="000D658D"/>
    <w:rsid w:val="00107DC9"/>
    <w:rsid w:val="00193FB7"/>
    <w:rsid w:val="00195BB6"/>
    <w:rsid w:val="001978AC"/>
    <w:rsid w:val="001A14E5"/>
    <w:rsid w:val="001C71A0"/>
    <w:rsid w:val="001F2FE5"/>
    <w:rsid w:val="001F5E85"/>
    <w:rsid w:val="00225B34"/>
    <w:rsid w:val="00234405"/>
    <w:rsid w:val="002747A4"/>
    <w:rsid w:val="002E1EB8"/>
    <w:rsid w:val="00305150"/>
    <w:rsid w:val="00387B20"/>
    <w:rsid w:val="00394EE0"/>
    <w:rsid w:val="003B0B81"/>
    <w:rsid w:val="004470AA"/>
    <w:rsid w:val="004B4D7E"/>
    <w:rsid w:val="004C53C8"/>
    <w:rsid w:val="005839C2"/>
    <w:rsid w:val="005F4EE0"/>
    <w:rsid w:val="00610ABD"/>
    <w:rsid w:val="006A4118"/>
    <w:rsid w:val="006B17F4"/>
    <w:rsid w:val="006D16F7"/>
    <w:rsid w:val="007941B5"/>
    <w:rsid w:val="007E6E95"/>
    <w:rsid w:val="00802EBE"/>
    <w:rsid w:val="0081047A"/>
    <w:rsid w:val="008535D9"/>
    <w:rsid w:val="0086677E"/>
    <w:rsid w:val="008720A2"/>
    <w:rsid w:val="008E0AE9"/>
    <w:rsid w:val="00904C2B"/>
    <w:rsid w:val="00916E05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C13F57"/>
    <w:rsid w:val="00C87E7C"/>
    <w:rsid w:val="00C94909"/>
    <w:rsid w:val="00CC647E"/>
    <w:rsid w:val="00D35165"/>
    <w:rsid w:val="00D518B7"/>
    <w:rsid w:val="00D6626B"/>
    <w:rsid w:val="00DB741A"/>
    <w:rsid w:val="00E537F1"/>
    <w:rsid w:val="00E920EA"/>
    <w:rsid w:val="00EB28AB"/>
    <w:rsid w:val="00EE0C32"/>
    <w:rsid w:val="00F116A9"/>
    <w:rsid w:val="00F23720"/>
    <w:rsid w:val="00F57925"/>
    <w:rsid w:val="00F67EDE"/>
    <w:rsid w:val="00FB3EF2"/>
    <w:rsid w:val="00FD2D2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B688BB-D0C0-4495-9646-D2E8E71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TUM KATHAWUT</cp:lastModifiedBy>
  <cp:revision>5</cp:revision>
  <cp:lastPrinted>2018-04-27T04:33:00Z</cp:lastPrinted>
  <dcterms:created xsi:type="dcterms:W3CDTF">2018-06-02T04:40:00Z</dcterms:created>
  <dcterms:modified xsi:type="dcterms:W3CDTF">2018-06-02T05:27:00Z</dcterms:modified>
</cp:coreProperties>
</file>